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BD" w:rsidRPr="001869A6" w:rsidRDefault="002131BD" w:rsidP="001869A6">
      <w:pPr>
        <w:spacing w:after="120"/>
        <w:jc w:val="center"/>
        <w:rPr>
          <w:rFonts w:ascii="Comic Sans MS" w:hAnsi="Comic Sans MS"/>
          <w:u w:val="single"/>
        </w:rPr>
      </w:pPr>
      <w:r w:rsidRPr="001869A6">
        <w:rPr>
          <w:rFonts w:ascii="Comic Sans MS" w:hAnsi="Comic Sans MS"/>
          <w:u w:val="single"/>
        </w:rPr>
        <w:t>Designing a good Investigation to trial a new anti-ageing cream.</w:t>
      </w:r>
    </w:p>
    <w:p w:rsidR="002131BD" w:rsidRPr="001869A6" w:rsidRDefault="002131BD" w:rsidP="001869A6">
      <w:pPr>
        <w:spacing w:after="120"/>
        <w:jc w:val="center"/>
        <w:rPr>
          <w:rFonts w:ascii="Comic Sans MS" w:hAnsi="Comic Sans MS"/>
          <w:u w:val="single"/>
        </w:rPr>
      </w:pP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You have to decide: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•Will you test it on people straight away?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•What testing methods are normally used on new medicines?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•What age group will you test it on? Why?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•Gender? Why?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•Number of people. Explain your decision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•Do you need a control group? If so what will you use on them? Explain your decision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•How long will you test it for?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•What will you measure?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•How will you know if it is effective?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•How should you choose the people?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•Are there any confounding variables that can be controlled?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•Who should conduct the experimental trial?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•Should the people in the trial know if they are getting the test cream or a placebo?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•Should the assessors know who had the test cream?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•How could the results be made more reliable?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•Could your study be made more accurate?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•How could you get the public to believe your results?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•Would it be sensible to choose to test two different creams on different sides of one person’s face?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  <w:r w:rsidRPr="001869A6">
        <w:rPr>
          <w:rFonts w:ascii="Comic Sans MS" w:hAnsi="Comic Sans MS"/>
        </w:rPr>
        <w:t>•Give reasons for and against.</w:t>
      </w: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</w:p>
    <w:p w:rsidR="002131BD" w:rsidRPr="001869A6" w:rsidRDefault="002131BD" w:rsidP="001869A6">
      <w:pPr>
        <w:spacing w:after="120"/>
        <w:rPr>
          <w:rFonts w:ascii="Comic Sans MS" w:hAnsi="Comic Sans MS"/>
        </w:rPr>
      </w:pPr>
    </w:p>
    <w:p w:rsidR="002131BD" w:rsidRDefault="002131BD"/>
    <w:p w:rsidR="002131BD" w:rsidRDefault="002131BD"/>
    <w:p w:rsidR="002131BD" w:rsidRDefault="002131BD"/>
    <w:p w:rsidR="002131BD" w:rsidRDefault="002131BD">
      <w:r w:rsidRPr="00EB067A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 2" o:spid="_x0000_i1025" type="#_x0000_t75" style="width:414.75pt;height:258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">
            <v:imagedata r:id="rId6" o:title="" croptop="-1947f" cropbottom="-3839f" cropleft="-1183f" cropright="-1462f"/>
            <o:lock v:ext="edit" aspectratio="f"/>
          </v:shape>
        </w:pict>
      </w:r>
    </w:p>
    <w:p w:rsidR="002131BD" w:rsidRDefault="002131BD"/>
    <w:p w:rsidR="002131BD" w:rsidRPr="00122414" w:rsidRDefault="002131BD" w:rsidP="00122414">
      <w:r w:rsidRPr="00122414">
        <w:t>5. The ingredients in the cream increased the production of fibrillin in the skin. Suggest what type of protein fibrillin is?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…………………………………………………………............…. </w:t>
      </w:r>
    </w:p>
    <w:p w:rsidR="002131BD" w:rsidRPr="00122414" w:rsidRDefault="002131BD" w:rsidP="00122414"/>
    <w:p w:rsidR="002131BD" w:rsidRPr="00122414" w:rsidRDefault="002131BD" w:rsidP="00122414">
      <w:r w:rsidRPr="00122414">
        <w:t>6. Why did the cream not just contain fibrillin?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………………………………………………………………….…. </w:t>
      </w:r>
    </w:p>
    <w:p w:rsidR="002131BD" w:rsidRPr="00122414" w:rsidRDefault="002131BD" w:rsidP="00122414"/>
    <w:p w:rsidR="002131BD" w:rsidRPr="00122414" w:rsidRDefault="002131BD" w:rsidP="00122414">
      <w:r w:rsidRPr="00122414">
        <w:t>7. The lupin extract increases the production of the protein fibrillin. Suggest how this might happen.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…………………………………………………………………….....</w:t>
      </w:r>
    </w:p>
    <w:p w:rsidR="002131BD" w:rsidRPr="00122414" w:rsidRDefault="002131BD" w:rsidP="00122414"/>
    <w:p w:rsidR="002131BD" w:rsidRPr="00122414" w:rsidRDefault="002131BD" w:rsidP="00122414">
      <w:r w:rsidRPr="00122414">
        <w:t>8. What unexpected side effects might occur?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…………………………………………………………………………</w:t>
      </w:r>
    </w:p>
    <w:p w:rsidR="002131BD" w:rsidRPr="00122414" w:rsidRDefault="002131BD" w:rsidP="00122414">
      <w:r w:rsidRPr="00122414">
        <w:t>9. Why is it important that the research was unbiased?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……………………………………………………………………..</w:t>
      </w:r>
    </w:p>
    <w:p w:rsidR="002131BD" w:rsidRPr="00122414" w:rsidRDefault="002131BD" w:rsidP="00122414"/>
    <w:p w:rsidR="002131BD" w:rsidRPr="00122414" w:rsidRDefault="002131BD" w:rsidP="00122414">
      <w:r w:rsidRPr="00122414">
        <w:t>10. Was the research conducted in an unbiased manner?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…………………………………………………………............…. </w:t>
      </w:r>
    </w:p>
    <w:p w:rsidR="002131BD" w:rsidRPr="00122414" w:rsidRDefault="002131BD" w:rsidP="00122414"/>
    <w:p w:rsidR="002131BD" w:rsidRPr="00122414" w:rsidRDefault="002131BD" w:rsidP="00122414">
      <w:r w:rsidRPr="00122414">
        <w:t>11. How could the professor show that his research was unbiased?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………………………………………………………………….…. </w:t>
      </w:r>
    </w:p>
    <w:p w:rsidR="002131BD" w:rsidRPr="00122414" w:rsidRDefault="002131BD" w:rsidP="00122414"/>
    <w:p w:rsidR="002131BD" w:rsidRPr="00122414" w:rsidRDefault="002131BD" w:rsidP="00122414">
      <w:r w:rsidRPr="00122414">
        <w:t>12. Can you conclude that the cream is effective?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…………………………………………………………………….....</w:t>
      </w:r>
    </w:p>
    <w:p w:rsidR="002131BD" w:rsidRPr="00122414" w:rsidRDefault="002131BD" w:rsidP="00122414"/>
    <w:p w:rsidR="002131BD" w:rsidRPr="00122414" w:rsidRDefault="002131BD" w:rsidP="00122414">
      <w:r w:rsidRPr="00122414">
        <w:t>13. What role did the media play in the promotion of this cream?</w:t>
      </w:r>
    </w:p>
    <w:p w:rsidR="002131BD" w:rsidRPr="00122414" w:rsidRDefault="002131BD" w:rsidP="00122414"/>
    <w:p w:rsidR="002131BD" w:rsidRDefault="002131BD" w:rsidP="00122414">
      <w:r w:rsidRPr="00122414">
        <w:t xml:space="preserve">   …………………………………………………………………………</w:t>
      </w:r>
    </w:p>
    <w:p w:rsidR="002131BD" w:rsidRPr="00122414" w:rsidRDefault="002131BD" w:rsidP="00122414"/>
    <w:p w:rsidR="002131BD" w:rsidRPr="00122414" w:rsidRDefault="002131BD" w:rsidP="00122414">
      <w:r w:rsidRPr="00122414">
        <w:t>14. What evidence is there that these claims are not just false claims?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……………………………………………………………………..</w:t>
      </w:r>
    </w:p>
    <w:p w:rsidR="002131BD" w:rsidRPr="00122414" w:rsidRDefault="002131BD" w:rsidP="00122414"/>
    <w:p w:rsidR="002131BD" w:rsidRPr="00122414" w:rsidRDefault="002131BD" w:rsidP="00122414">
      <w:r w:rsidRPr="00122414">
        <w:t>15. Would the cream only remove 70% of Wendy’s wrinkles?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…………………………………………………………............…. </w:t>
      </w:r>
    </w:p>
    <w:p w:rsidR="002131BD" w:rsidRPr="00122414" w:rsidRDefault="002131BD" w:rsidP="00122414"/>
    <w:p w:rsidR="002131BD" w:rsidRPr="00122414" w:rsidRDefault="002131BD" w:rsidP="00122414">
      <w:r w:rsidRPr="00122414">
        <w:t>16. Would Sue get even better results by using twice as much?</w:t>
      </w:r>
    </w:p>
    <w:p w:rsidR="002131BD" w:rsidRPr="00122414" w:rsidRDefault="002131BD" w:rsidP="00122414"/>
    <w:p w:rsidR="002131BD" w:rsidRDefault="002131BD" w:rsidP="00122414">
      <w:r w:rsidRPr="00122414">
        <w:t xml:space="preserve">    ………………………………………………………………….…. </w:t>
      </w:r>
    </w:p>
    <w:p w:rsidR="002131BD" w:rsidRPr="00122414" w:rsidRDefault="002131BD" w:rsidP="00122414"/>
    <w:p w:rsidR="002131BD" w:rsidRPr="00122414" w:rsidRDefault="002131BD" w:rsidP="00122414">
      <w:r w:rsidRPr="00122414">
        <w:t>17. The new cream is twice as good as normal anti-wrinkle creams but the new cream was found to be effective in 70% of the people who tested it. What does this tell you about the effectiveness of normal anti-wrinkle creams?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……………………………………………………………………..</w:t>
      </w:r>
    </w:p>
    <w:p w:rsidR="002131BD" w:rsidRPr="00122414" w:rsidRDefault="002131BD" w:rsidP="00122414"/>
    <w:p w:rsidR="002131BD" w:rsidRPr="00122414" w:rsidRDefault="002131BD" w:rsidP="00122414">
      <w:r w:rsidRPr="00122414">
        <w:t>18. Is the method of measuring the effectiveness of the new cream  accurate?</w:t>
      </w:r>
    </w:p>
    <w:p w:rsidR="002131BD" w:rsidRPr="00122414" w:rsidRDefault="002131BD" w:rsidP="00122414"/>
    <w:p w:rsidR="002131BD" w:rsidRPr="00122414" w:rsidRDefault="002131BD" w:rsidP="00122414">
      <w:r w:rsidRPr="00122414">
        <w:t xml:space="preserve">    …………………………………………………………............…. </w:t>
      </w:r>
    </w:p>
    <w:p w:rsidR="002131BD" w:rsidRDefault="002131BD"/>
    <w:sectPr w:rsidR="002131BD" w:rsidSect="00122414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BD" w:rsidRDefault="002131BD">
      <w:r>
        <w:separator/>
      </w:r>
    </w:p>
  </w:endnote>
  <w:endnote w:type="continuationSeparator" w:id="0">
    <w:p w:rsidR="002131BD" w:rsidRDefault="00213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BD" w:rsidRDefault="002131BD" w:rsidP="00A40E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31BD" w:rsidRDefault="002131BD" w:rsidP="001869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BD" w:rsidRDefault="002131BD" w:rsidP="00A40E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131BD" w:rsidRDefault="002131BD" w:rsidP="001869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BD" w:rsidRDefault="002131BD">
      <w:r>
        <w:separator/>
      </w:r>
    </w:p>
  </w:footnote>
  <w:footnote w:type="continuationSeparator" w:id="0">
    <w:p w:rsidR="002131BD" w:rsidRDefault="00213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414"/>
    <w:rsid w:val="00122414"/>
    <w:rsid w:val="001869A6"/>
    <w:rsid w:val="002131BD"/>
    <w:rsid w:val="00A40E86"/>
    <w:rsid w:val="00B04D9D"/>
    <w:rsid w:val="00C27310"/>
    <w:rsid w:val="00CE49EC"/>
    <w:rsid w:val="00E828EC"/>
    <w:rsid w:val="00EB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69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BB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869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8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397</Words>
  <Characters>2264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Skinner</dc:creator>
  <cp:keywords/>
  <dc:description/>
  <cp:lastModifiedBy>tsgr</cp:lastModifiedBy>
  <cp:revision>2</cp:revision>
  <dcterms:created xsi:type="dcterms:W3CDTF">2011-04-11T00:36:00Z</dcterms:created>
  <dcterms:modified xsi:type="dcterms:W3CDTF">2011-05-13T12:25:00Z</dcterms:modified>
</cp:coreProperties>
</file>